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C86C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68EDC0F6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172354E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67FCD78F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460119D3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389C901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5725083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4EA03D0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229DF7F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68E0927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3EA89D6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2133E233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3AE22D79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5C9C6941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7531B248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505E7020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708A7AE2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24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棠梨子</cp:lastModifiedBy>
  <cp:lastPrinted>2023-06-28T18:42:00Z</cp:lastPrinted>
  <dcterms:modified xsi:type="dcterms:W3CDTF">2025-12-31T01:30:48Z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C79319061FDF49AC829ED619FA3B0F45_13</vt:lpwstr>
  </property>
</Properties>
</file>